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F4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</w:pPr>
    </w:p>
    <w:p w14:paraId="348E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征求意见反馈表</w:t>
      </w:r>
    </w:p>
    <w:p w14:paraId="5F65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21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75"/>
        <w:gridCol w:w="1950"/>
        <w:gridCol w:w="2788"/>
      </w:tblGrid>
      <w:tr w14:paraId="187E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3662" w:type="dxa"/>
            <w:gridSpan w:val="2"/>
            <w:noWrap/>
            <w:vAlign w:val="center"/>
          </w:tcPr>
          <w:p w14:paraId="4B825073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7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F9F8007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7AD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13D8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提出意见的单位（或）个人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noWrap/>
            <w:vAlign w:val="center"/>
          </w:tcPr>
          <w:p w14:paraId="6D136880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7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F1F1D89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0FB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B2BB88"/>
        </w:tc>
        <w:tc>
          <w:tcPr>
            <w:tcW w:w="2175" w:type="dxa"/>
            <w:tcBorders>
              <w:bottom w:val="single" w:color="auto" w:sz="4" w:space="0"/>
            </w:tcBorders>
            <w:noWrap/>
            <w:vAlign w:val="center"/>
          </w:tcPr>
          <w:p w14:paraId="5FBAF49B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47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5B26280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F6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AF9B14"/>
        </w:tc>
        <w:tc>
          <w:tcPr>
            <w:tcW w:w="2175" w:type="dxa"/>
            <w:tcBorders>
              <w:bottom w:val="single" w:color="auto" w:sz="4" w:space="0"/>
            </w:tcBorders>
            <w:noWrap/>
            <w:vAlign w:val="center"/>
          </w:tcPr>
          <w:p w14:paraId="5814B47C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通讯地址和邮编</w:t>
            </w:r>
          </w:p>
        </w:tc>
        <w:tc>
          <w:tcPr>
            <w:tcW w:w="47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9DB8A9E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B9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4EA3FD"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36BA18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7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8D15BA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DC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FF553B"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DAF82B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7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2FCB6B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F5F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7FD0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条文编号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122B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具体内容及修改意见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999A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修改理由</w:t>
            </w:r>
          </w:p>
        </w:tc>
      </w:tr>
      <w:tr w14:paraId="348B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29EACC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356378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FFB474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7FA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A4E138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836C37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B9DCC9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A2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29CD46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53E900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733E7E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97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2F3DF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2E7AE2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254EA5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67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5E4560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7C6C3A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1397E8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1F868EC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CDC5FA5"/>
    <w:rsid w:val="5C693E87"/>
    <w:rsid w:val="60063039"/>
    <w:rsid w:val="64783854"/>
    <w:rsid w:val="73914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9F8CCE2-504E-4E78-88E7-CC199DFBB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60</Words>
  <Characters>65</Characters>
  <Lines>0</Lines>
  <Paragraphs>5</Paragraphs>
  <TotalTime>1</TotalTime>
  <ScaleCrop>false</ScaleCrop>
  <LinksUpToDate>false</LinksUpToDate>
  <CharactersWithSpaces>65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2021-11-02T11:27:00Z</dcterms:created>
  <dc:creator>刘玉</dc:creator>
  <cp:lastModifiedBy>WPS_1753262154</cp:lastModifiedBy>
  <dcterms:modified xsi:type="dcterms:W3CDTF">2025-09-02T03:20:24Z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39347E44819F473C8A353F63A93D1B83_13</vt:lpwstr>
  </property>
  <property fmtid="{D5CDD505-2E9C-101B-9397-08002B2CF9AE}" pid="4" name="KSOTemplateDocerSaveRecord">
    <vt:lpwstr>eyJoZGlkIjoiYzE2MmZhZjE1OWJiOTE4MDI1NGM5MmYwMDBhZGUyNWQiLCJ1c2VySWQiOiIxNzIxNzkwNjU5In0=</vt:lpwstr>
  </property>
</Properties>
</file>