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4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</w:pPr>
    </w:p>
    <w:p w14:paraId="348E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征求意见反馈表</w:t>
      </w:r>
      <w:bookmarkEnd w:id="0"/>
    </w:p>
    <w:p w14:paraId="5F65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175"/>
        <w:gridCol w:w="1950"/>
        <w:gridCol w:w="2788"/>
      </w:tblGrid>
      <w:tr w14:paraId="187E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3662" w:type="dxa"/>
            <w:gridSpan w:val="2"/>
            <w:noWrap/>
            <w:vAlign w:val="center"/>
          </w:tcPr>
          <w:p w14:paraId="4B825073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F9F8007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7AD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13D8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提出意见的单位（或）个人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noWrap/>
            <w:vAlign w:val="center"/>
          </w:tcPr>
          <w:p w14:paraId="6D136880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F1F1D89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0FB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B2BB88"/>
        </w:tc>
        <w:tc>
          <w:tcPr>
            <w:tcW w:w="2175" w:type="dxa"/>
            <w:tcBorders>
              <w:bottom w:val="single" w:color="auto" w:sz="4" w:space="0"/>
            </w:tcBorders>
            <w:noWrap/>
            <w:vAlign w:val="center"/>
          </w:tcPr>
          <w:p w14:paraId="5FBAF49B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5B26280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F6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AF9B14"/>
        </w:tc>
        <w:tc>
          <w:tcPr>
            <w:tcW w:w="2175" w:type="dxa"/>
            <w:tcBorders>
              <w:bottom w:val="single" w:color="auto" w:sz="4" w:space="0"/>
            </w:tcBorders>
            <w:noWrap/>
            <w:vAlign w:val="center"/>
          </w:tcPr>
          <w:p w14:paraId="5814B47C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通讯地址和邮编</w:t>
            </w:r>
          </w:p>
        </w:tc>
        <w:tc>
          <w:tcPr>
            <w:tcW w:w="473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9DB8A9E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B9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4EA3FD"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36BA18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8D15BA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DC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8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FF553B"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DAF82B">
            <w:pPr>
              <w:pStyle w:val="9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7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2FCB6B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5F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7FD0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条文编号</w:t>
            </w: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122B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具体内容及修改意见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999A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修改理由</w:t>
            </w:r>
          </w:p>
        </w:tc>
      </w:tr>
      <w:tr w14:paraId="348B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29EACC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356378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FFB474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FA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A4E138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836C37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B9DCC9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A2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29CD46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53E900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733E7E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97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2F3DF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2E7AE2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254EA5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67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5E4560">
            <w:pPr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7C6C3A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1397E8">
            <w:pPr>
              <w:pStyle w:val="9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1F868E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DC5FA5"/>
    <w:rsid w:val="28EB4F8E"/>
    <w:rsid w:val="5C693E87"/>
    <w:rsid w:val="64783854"/>
    <w:rsid w:val="73914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9F8CCE2-504E-4E78-88E7-CC199DFBB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60</Words>
  <Characters>65</Characters>
  <Lines>0</Lines>
  <Paragraphs>5</Paragraphs>
  <TotalTime>1</TotalTime>
  <ScaleCrop>false</ScaleCrop>
  <LinksUpToDate>false</LinksUpToDate>
  <CharactersWithSpaces>65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2021-11-02T11:27:00Z</dcterms:created>
  <dc:creator>刘玉</dc:creator>
  <cp:lastModifiedBy>admin</cp:lastModifiedBy>
  <dcterms:modified xsi:type="dcterms:W3CDTF">2025-09-05T07:04:35Z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DB1002E452BF4E278FC0C1F37E079F7B_13</vt:lpwstr>
  </property>
  <property fmtid="{D5CDD505-2E9C-101B-9397-08002B2CF9AE}" pid="4" name="KSOTemplateDocerSaveRecord">
    <vt:lpwstr>eyJoZGlkIjoiYzE2MmZhZjE1OWJiOTE4MDI1NGM5MmYwMDBhZGUyNWQiLCJ1c2VySWQiOiIxNzIxNzkwNjU5In0=</vt:lpwstr>
  </property>
</Properties>
</file>