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雄安新区评估专家委员会委员申请表</w:t>
      </w:r>
    </w:p>
    <w:p>
      <w:pPr>
        <w:rPr>
          <w:rFonts w:ascii="仿宋_GB2312" w:eastAsia="仿宋_GB2312"/>
          <w:sz w:val="24"/>
        </w:rPr>
      </w:pPr>
    </w:p>
    <w:tbl>
      <w:tblPr>
        <w:tblStyle w:val="6"/>
        <w:tblW w:w="9792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360"/>
        <w:gridCol w:w="1440"/>
        <w:gridCol w:w="720"/>
        <w:gridCol w:w="1260"/>
        <w:gridCol w:w="720"/>
        <w:gridCol w:w="540"/>
        <w:gridCol w:w="720"/>
        <w:gridCol w:w="180"/>
        <w:gridCol w:w="360"/>
        <w:gridCol w:w="360"/>
        <w:gridCol w:w="293"/>
        <w:gridCol w:w="1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3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话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1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现是否为本单位总技术负责人或法定代表人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类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现是否为本省级行业协会或省征迁库内专家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执业资格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（例）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****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（例）一级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**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资格证号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（例）高级职称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学历及学位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加入社会团体和专业组织情况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加入组织时间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个人简历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（参加工作起）</w:t>
            </w:r>
          </w:p>
        </w:tc>
        <w:tc>
          <w:tcPr>
            <w:tcW w:w="79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本人参与的重大评估项目及研究课题</w:t>
            </w:r>
          </w:p>
        </w:tc>
        <w:tc>
          <w:tcPr>
            <w:tcW w:w="79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发表的论文、文章情况与获得市级以上奖励及获奖时间</w:t>
            </w:r>
          </w:p>
        </w:tc>
        <w:tc>
          <w:tcPr>
            <w:tcW w:w="79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、本人自愿申请为新区专家库成员。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、本人愿积极履行新区专家的责任和义务。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、本人对以上填报资料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真实性负责。</w:t>
            </w: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本人签字：</w:t>
            </w: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250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（单位公章）</w:t>
            </w:r>
          </w:p>
          <w:p>
            <w:pPr>
              <w:widowControl/>
              <w:ind w:right="660"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440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签字（盖章）</w:t>
            </w:r>
          </w:p>
          <w:p>
            <w:pPr>
              <w:ind w:left="4797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2486" w:leftChars="1184" w:firstLine="2160" w:firstLineChars="9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</w:p>
          <w:p>
            <w:pPr>
              <w:widowControl/>
              <w:ind w:firstLine="6240" w:firstLineChars="26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备注：1.相关填写内容较多时，可附页说明。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3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2.如有其它方面能够体现自身较高专业水平和技术能力的，也可附页说明。</w:t>
      </w:r>
    </w:p>
    <w:p>
      <w:pPr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1D"/>
    <w:rsid w:val="00000CF9"/>
    <w:rsid w:val="00003834"/>
    <w:rsid w:val="0004452A"/>
    <w:rsid w:val="000966C5"/>
    <w:rsid w:val="00157B43"/>
    <w:rsid w:val="001664B9"/>
    <w:rsid w:val="002E43E1"/>
    <w:rsid w:val="00301B5A"/>
    <w:rsid w:val="00334C68"/>
    <w:rsid w:val="00383288"/>
    <w:rsid w:val="003D0AEA"/>
    <w:rsid w:val="0041242D"/>
    <w:rsid w:val="00462537"/>
    <w:rsid w:val="004B4310"/>
    <w:rsid w:val="004C0D98"/>
    <w:rsid w:val="005F31D1"/>
    <w:rsid w:val="00637053"/>
    <w:rsid w:val="00642DE3"/>
    <w:rsid w:val="00740081"/>
    <w:rsid w:val="0078580A"/>
    <w:rsid w:val="00856797"/>
    <w:rsid w:val="00864150"/>
    <w:rsid w:val="00894819"/>
    <w:rsid w:val="00897A69"/>
    <w:rsid w:val="008B7D92"/>
    <w:rsid w:val="008F3EA8"/>
    <w:rsid w:val="008F4AA3"/>
    <w:rsid w:val="00935D71"/>
    <w:rsid w:val="00951E08"/>
    <w:rsid w:val="009771BE"/>
    <w:rsid w:val="009A4CC9"/>
    <w:rsid w:val="009D344B"/>
    <w:rsid w:val="00A1692E"/>
    <w:rsid w:val="00AB6ACB"/>
    <w:rsid w:val="00AF72A3"/>
    <w:rsid w:val="00B31AD8"/>
    <w:rsid w:val="00B356F4"/>
    <w:rsid w:val="00BB0657"/>
    <w:rsid w:val="00BD5F4B"/>
    <w:rsid w:val="00BE4548"/>
    <w:rsid w:val="00C603BB"/>
    <w:rsid w:val="00CB7DE2"/>
    <w:rsid w:val="00D3048E"/>
    <w:rsid w:val="00D73E1D"/>
    <w:rsid w:val="00DB23EE"/>
    <w:rsid w:val="00DD063E"/>
    <w:rsid w:val="00DD1BB6"/>
    <w:rsid w:val="00E81024"/>
    <w:rsid w:val="00EB3E28"/>
    <w:rsid w:val="00EE24CD"/>
    <w:rsid w:val="00F14F35"/>
    <w:rsid w:val="00FF5E09"/>
    <w:rsid w:val="430A612F"/>
    <w:rsid w:val="583B4A4A"/>
    <w:rsid w:val="5BD4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99</Words>
  <Characters>569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2018-03-29T08:52:00Z</dcterms:created>
  <dc:creator>微软用户</dc:creator>
  <cp:lastModifiedBy>Miamia</cp:lastModifiedBy>
  <dcterms:modified xsi:type="dcterms:W3CDTF">2018-12-28T11:01:35Z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